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6F4C" w14:textId="77777777" w:rsidR="009D2A78" w:rsidRPr="00B01C77" w:rsidRDefault="009D2A78" w:rsidP="009D2A78">
      <w:pPr>
        <w:jc w:val="center"/>
        <w:rPr>
          <w:rFonts w:eastAsia="標楷體"/>
          <w:sz w:val="48"/>
        </w:rPr>
      </w:pPr>
      <w:bookmarkStart w:id="0" w:name="_Hlk198847942"/>
      <w:r w:rsidRPr="00B01C77">
        <w:rPr>
          <w:rFonts w:eastAsia="標楷體"/>
          <w:sz w:val="48"/>
        </w:rPr>
        <w:t>Ming Chi University of Technology</w:t>
      </w:r>
    </w:p>
    <w:p w14:paraId="34638D9A" w14:textId="13FE64BF" w:rsidR="009D2A78" w:rsidRPr="008516AC" w:rsidRDefault="009D2A78" w:rsidP="009D2A78">
      <w:pPr>
        <w:jc w:val="center"/>
        <w:rPr>
          <w:rFonts w:eastAsia="標楷體"/>
          <w:color w:val="000000" w:themeColor="text1"/>
          <w:sz w:val="52"/>
        </w:rPr>
      </w:pPr>
      <w:r w:rsidRPr="00556A42">
        <w:rPr>
          <w:rFonts w:eastAsia="標楷體"/>
          <w:spacing w:val="-10"/>
          <w:sz w:val="48"/>
          <w:szCs w:val="48"/>
        </w:rPr>
        <w:t>Thesis</w:t>
      </w:r>
      <w:r w:rsidRPr="008516AC">
        <w:rPr>
          <w:rFonts w:eastAsia="標楷體"/>
          <w:color w:val="000000" w:themeColor="text1"/>
          <w:sz w:val="52"/>
        </w:rPr>
        <w:t xml:space="preserve"> </w:t>
      </w:r>
      <w:r w:rsidRPr="0007164B">
        <w:rPr>
          <w:rFonts w:eastAsia="標楷體"/>
          <w:color w:val="000000" w:themeColor="text1"/>
          <w:sz w:val="48"/>
          <w:szCs w:val="48"/>
        </w:rPr>
        <w:t>Oral Defense Committee Certification</w:t>
      </w:r>
      <w:r w:rsidRPr="008516AC">
        <w:rPr>
          <w:rFonts w:eastAsia="標楷體"/>
          <w:color w:val="000000" w:themeColor="text1"/>
          <w:sz w:val="52"/>
        </w:rPr>
        <w:t xml:space="preserve"> </w:t>
      </w:r>
    </w:p>
    <w:p w14:paraId="6A3C225C" w14:textId="77777777" w:rsidR="009D2A78" w:rsidRPr="008516AC" w:rsidRDefault="009D2A78" w:rsidP="009D2A78">
      <w:pPr>
        <w:jc w:val="center"/>
        <w:rPr>
          <w:rFonts w:eastAsia="標楷體"/>
          <w:color w:val="000000" w:themeColor="text1"/>
          <w:sz w:val="28"/>
        </w:rPr>
      </w:pPr>
    </w:p>
    <w:p w14:paraId="1FFF2653" w14:textId="77777777" w:rsidR="009D2A78" w:rsidRPr="008516AC" w:rsidRDefault="009D2A78" w:rsidP="00DB7326">
      <w:pPr>
        <w:rPr>
          <w:rFonts w:eastAsia="標楷體"/>
          <w:color w:val="000000" w:themeColor="text1"/>
          <w:sz w:val="28"/>
        </w:rPr>
      </w:pPr>
    </w:p>
    <w:p w14:paraId="1A6DFE25" w14:textId="51A59C9E" w:rsidR="009D2A78" w:rsidRPr="00B01C77" w:rsidRDefault="009D2A78" w:rsidP="009D2A78">
      <w:pPr>
        <w:spacing w:line="600" w:lineRule="auto"/>
        <w:rPr>
          <w:rFonts w:eastAsia="標楷體"/>
          <w:sz w:val="32"/>
          <w:szCs w:val="32"/>
        </w:rPr>
      </w:pPr>
      <w:r w:rsidRPr="008516AC">
        <w:rPr>
          <w:rFonts w:eastAsia="標楷體"/>
          <w:color w:val="000000" w:themeColor="text1"/>
          <w:sz w:val="32"/>
          <w:szCs w:val="32"/>
        </w:rPr>
        <w:t>This thesis</w:t>
      </w:r>
      <w:r w:rsidR="0007164B">
        <w:rPr>
          <w:rFonts w:eastAsia="標楷體"/>
          <w:color w:val="000000" w:themeColor="text1"/>
          <w:sz w:val="32"/>
          <w:szCs w:val="32"/>
        </w:rPr>
        <w:t xml:space="preserve"> </w:t>
      </w:r>
      <w:r w:rsidRPr="008516AC">
        <w:rPr>
          <w:rFonts w:eastAsia="標楷體"/>
          <w:color w:val="000000" w:themeColor="text1"/>
          <w:sz w:val="32"/>
          <w:szCs w:val="32"/>
        </w:rPr>
        <w:t>is b</w:t>
      </w:r>
      <w:r w:rsidR="0007164B">
        <w:rPr>
          <w:rFonts w:eastAsia="標楷體"/>
          <w:color w:val="000000" w:themeColor="text1"/>
          <w:sz w:val="32"/>
          <w:szCs w:val="32"/>
        </w:rPr>
        <w:t xml:space="preserve">y </w:t>
      </w:r>
      <w:r w:rsidR="00BD7025">
        <w:rPr>
          <w:rFonts w:eastAsia="標楷體" w:hint="eastAsia"/>
          <w:b/>
          <w:bCs/>
          <w:sz w:val="32"/>
          <w:szCs w:val="32"/>
          <w:u w:val="single"/>
        </w:rPr>
        <w:t xml:space="preserve">              </w:t>
      </w:r>
      <w:r w:rsidRPr="00B01C77">
        <w:rPr>
          <w:rFonts w:eastAsia="標楷體" w:hint="eastAsia"/>
          <w:sz w:val="32"/>
          <w:szCs w:val="32"/>
        </w:rPr>
        <w:t xml:space="preserve"> </w:t>
      </w:r>
      <w:r w:rsidRPr="00B01C77">
        <w:rPr>
          <w:rFonts w:eastAsia="標楷體"/>
          <w:sz w:val="32"/>
          <w:szCs w:val="32"/>
        </w:rPr>
        <w:t xml:space="preserve">of the </w:t>
      </w:r>
      <w:r w:rsidR="0007164B" w:rsidRPr="0007164B">
        <w:rPr>
          <w:rFonts w:eastAsia="標楷體"/>
          <w:sz w:val="32"/>
          <w:szCs w:val="32"/>
          <w:u w:val="single"/>
        </w:rPr>
        <w:t xml:space="preserve">International Ph.D. </w:t>
      </w:r>
      <w:r w:rsidR="0007164B">
        <w:rPr>
          <w:rFonts w:eastAsia="標楷體"/>
          <w:sz w:val="32"/>
          <w:szCs w:val="32"/>
          <w:u w:val="single"/>
        </w:rPr>
        <w:t>Program</w:t>
      </w:r>
      <w:r w:rsidR="0007164B" w:rsidRPr="0007164B">
        <w:rPr>
          <w:rFonts w:eastAsia="標楷體"/>
          <w:sz w:val="32"/>
          <w:szCs w:val="32"/>
          <w:u w:val="single"/>
        </w:rPr>
        <w:t xml:space="preserve"> in Innovative Technology of Biomedical Engineering and Medical </w:t>
      </w:r>
      <w:r w:rsidR="006454EF">
        <w:rPr>
          <w:rFonts w:eastAsia="標楷體"/>
          <w:sz w:val="32"/>
          <w:szCs w:val="32"/>
          <w:u w:val="single"/>
        </w:rPr>
        <w:t>Devices</w:t>
      </w:r>
      <w:r w:rsidRPr="00B01C77">
        <w:rPr>
          <w:rFonts w:eastAsia="標楷體"/>
          <w:sz w:val="32"/>
          <w:szCs w:val="32"/>
        </w:rPr>
        <w:t>,</w:t>
      </w:r>
    </w:p>
    <w:p w14:paraId="08BB8991" w14:textId="54382D33" w:rsidR="009D2A78" w:rsidRPr="00B01C77" w:rsidRDefault="009D2A78" w:rsidP="008D622C">
      <w:pPr>
        <w:spacing w:line="540" w:lineRule="auto"/>
        <w:rPr>
          <w:rFonts w:eastAsia="標楷體"/>
          <w:sz w:val="32"/>
          <w:szCs w:val="32"/>
        </w:rPr>
      </w:pPr>
      <w:r w:rsidRPr="00B01C77">
        <w:rPr>
          <w:rFonts w:eastAsia="標楷體"/>
          <w:sz w:val="32"/>
          <w:szCs w:val="32"/>
        </w:rPr>
        <w:t>entitled:</w:t>
      </w:r>
      <w:r w:rsidR="0007164B">
        <w:rPr>
          <w:rFonts w:eastAsia="標楷體"/>
          <w:sz w:val="32"/>
          <w:szCs w:val="32"/>
        </w:rPr>
        <w:t xml:space="preserve"> </w:t>
      </w:r>
      <w:r w:rsidR="00BD7025">
        <w:rPr>
          <w:rFonts w:eastAsia="標楷體" w:hint="eastAsia"/>
          <w:b/>
          <w:bCs/>
          <w:sz w:val="32"/>
          <w:szCs w:val="32"/>
          <w:u w:val="single"/>
        </w:rPr>
        <w:t>_________________________________________________</w:t>
      </w:r>
      <w:r w:rsidRPr="00B01C77">
        <w:rPr>
          <w:rFonts w:eastAsia="標楷體"/>
          <w:sz w:val="32"/>
          <w:szCs w:val="32"/>
        </w:rPr>
        <w:t>, who</w:t>
      </w:r>
      <w:r w:rsidRPr="00B01C77">
        <w:rPr>
          <w:rFonts w:eastAsia="標楷體" w:hint="eastAsia"/>
          <w:sz w:val="32"/>
          <w:szCs w:val="32"/>
        </w:rPr>
        <w:t xml:space="preserve"> </w:t>
      </w:r>
      <w:r w:rsidRPr="00B01C77">
        <w:rPr>
          <w:rFonts w:eastAsia="標楷體"/>
          <w:sz w:val="32"/>
          <w:szCs w:val="32"/>
        </w:rPr>
        <w:t xml:space="preserve">is qualified for doctorate degree </w:t>
      </w:r>
      <w:r w:rsidRPr="00B01C77">
        <w:rPr>
          <w:rFonts w:eastAsia="標楷體" w:hint="eastAsia"/>
          <w:sz w:val="32"/>
          <w:szCs w:val="32"/>
        </w:rPr>
        <w:t>through</w:t>
      </w:r>
      <w:r w:rsidRPr="00B01C77">
        <w:rPr>
          <w:rFonts w:eastAsia="標楷體"/>
          <w:sz w:val="32"/>
          <w:szCs w:val="32"/>
        </w:rPr>
        <w:t xml:space="preserve"> the verification of the committee.</w:t>
      </w:r>
    </w:p>
    <w:p w14:paraId="1D993507" w14:textId="77777777" w:rsidR="009D2A78" w:rsidRPr="00B01C77" w:rsidRDefault="009D2A78" w:rsidP="009D2A78">
      <w:pPr>
        <w:rPr>
          <w:rFonts w:eastAsia="標楷體"/>
          <w:sz w:val="28"/>
        </w:rPr>
      </w:pPr>
    </w:p>
    <w:p w14:paraId="19940D9C" w14:textId="77777777" w:rsidR="009D2A78" w:rsidRDefault="009D2A78" w:rsidP="009D2A78">
      <w:pPr>
        <w:spacing w:line="360" w:lineRule="auto"/>
        <w:rPr>
          <w:rFonts w:eastAsia="標楷體"/>
          <w:sz w:val="28"/>
        </w:rPr>
      </w:pPr>
      <w:r w:rsidRPr="00B01C77">
        <w:rPr>
          <w:rFonts w:eastAsia="標楷體"/>
          <w:sz w:val="28"/>
        </w:rPr>
        <w:t>Convener of the degree examination committee</w:t>
      </w:r>
      <w:r w:rsidRPr="00B01C77">
        <w:rPr>
          <w:rFonts w:eastAsia="標楷體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</w:rPr>
        <w:t>(</w:t>
      </w:r>
      <w:r w:rsidRPr="00B01C77">
        <w:rPr>
          <w:rFonts w:eastAsia="標楷體"/>
          <w:sz w:val="28"/>
          <w:szCs w:val="28"/>
        </w:rPr>
        <w:t>Signature</w:t>
      </w:r>
      <w:r w:rsidRPr="00B01C77">
        <w:rPr>
          <w:rFonts w:eastAsia="標楷體" w:hint="eastAsia"/>
          <w:sz w:val="28"/>
        </w:rPr>
        <w:t>)</w:t>
      </w:r>
    </w:p>
    <w:p w14:paraId="5FDAD8C3" w14:textId="77777777" w:rsidR="00192D95" w:rsidRPr="00B01C77" w:rsidRDefault="00192D95" w:rsidP="009D2A78">
      <w:pPr>
        <w:spacing w:line="360" w:lineRule="auto"/>
        <w:rPr>
          <w:rFonts w:eastAsia="標楷體"/>
          <w:sz w:val="28"/>
        </w:rPr>
      </w:pPr>
    </w:p>
    <w:p w14:paraId="69BA886E" w14:textId="77777777" w:rsidR="009D2A78" w:rsidRPr="00B01C77" w:rsidRDefault="009D2A78" w:rsidP="009D2A78">
      <w:pPr>
        <w:spacing w:line="360" w:lineRule="auto"/>
        <w:rPr>
          <w:rFonts w:eastAsia="標楷體"/>
          <w:sz w:val="28"/>
          <w:u w:val="single"/>
        </w:rPr>
      </w:pPr>
      <w:r w:rsidRPr="00B01C77">
        <w:rPr>
          <w:rFonts w:eastAsia="標楷體"/>
          <w:sz w:val="28"/>
        </w:rPr>
        <w:t>Committee members</w:t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</w:p>
    <w:p w14:paraId="3410CAC3" w14:textId="77777777" w:rsidR="009D2A78" w:rsidRPr="00B01C77" w:rsidRDefault="009D2A78" w:rsidP="009D2A78">
      <w:pPr>
        <w:spacing w:line="360" w:lineRule="auto"/>
        <w:rPr>
          <w:rFonts w:eastAsia="標楷體"/>
          <w:sz w:val="28"/>
        </w:rPr>
      </w:pPr>
    </w:p>
    <w:p w14:paraId="033F7CC6" w14:textId="77777777" w:rsidR="009D2A78" w:rsidRPr="00B01C77" w:rsidRDefault="009D2A78" w:rsidP="00DB7326">
      <w:pPr>
        <w:spacing w:line="360" w:lineRule="auto"/>
        <w:rPr>
          <w:rFonts w:eastAsia="標楷體"/>
          <w:sz w:val="28"/>
          <w:u w:val="single"/>
        </w:rPr>
      </w:pP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</w:p>
    <w:p w14:paraId="35A27AEB" w14:textId="77777777" w:rsidR="009D2A78" w:rsidRPr="00DB7326" w:rsidRDefault="009D2A78" w:rsidP="00DB7326">
      <w:pPr>
        <w:spacing w:line="360" w:lineRule="auto"/>
        <w:rPr>
          <w:rFonts w:eastAsia="標楷體"/>
          <w:sz w:val="28"/>
        </w:rPr>
      </w:pPr>
    </w:p>
    <w:p w14:paraId="35524BB0" w14:textId="77777777" w:rsidR="009D2A78" w:rsidRPr="00B01C77" w:rsidRDefault="009D2A78" w:rsidP="00DB7326">
      <w:pPr>
        <w:spacing w:line="360" w:lineRule="auto"/>
        <w:rPr>
          <w:rFonts w:eastAsia="標楷體"/>
          <w:sz w:val="28"/>
          <w:u w:val="single"/>
        </w:rPr>
      </w:pP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</w:p>
    <w:p w14:paraId="312E5FE7" w14:textId="77777777" w:rsidR="009D2A78" w:rsidRPr="00B01C77" w:rsidRDefault="009D2A78" w:rsidP="009D2A78">
      <w:pPr>
        <w:spacing w:line="360" w:lineRule="auto"/>
        <w:rPr>
          <w:rFonts w:eastAsia="標楷體"/>
          <w:sz w:val="28"/>
          <w:u w:val="single"/>
        </w:rPr>
      </w:pPr>
    </w:p>
    <w:p w14:paraId="5B21E6E6" w14:textId="77777777" w:rsidR="009D2A78" w:rsidRPr="00B01C77" w:rsidRDefault="009D2A78" w:rsidP="009D2A78">
      <w:pPr>
        <w:spacing w:line="360" w:lineRule="auto"/>
        <w:rPr>
          <w:rFonts w:eastAsia="標楷體"/>
          <w:sz w:val="28"/>
          <w:u w:val="single"/>
        </w:rPr>
      </w:pP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</w:p>
    <w:p w14:paraId="3EA3F86C" w14:textId="77777777" w:rsidR="009D2A78" w:rsidRPr="00B01C77" w:rsidRDefault="009D2A78" w:rsidP="009D2A78">
      <w:pPr>
        <w:rPr>
          <w:rFonts w:eastAsia="標楷體"/>
          <w:sz w:val="28"/>
        </w:rPr>
      </w:pPr>
    </w:p>
    <w:p w14:paraId="337E0C2B" w14:textId="77777777" w:rsidR="009D2A78" w:rsidRPr="00B01C77" w:rsidRDefault="009D2A78" w:rsidP="009D2A78">
      <w:pPr>
        <w:rPr>
          <w:rFonts w:eastAsia="標楷體"/>
          <w:sz w:val="28"/>
          <w:u w:val="single"/>
        </w:rPr>
      </w:pPr>
      <w:r w:rsidRPr="00B01C77">
        <w:rPr>
          <w:rFonts w:eastAsia="標楷體"/>
          <w:sz w:val="28"/>
          <w:szCs w:val="28"/>
        </w:rPr>
        <w:t>Department Chair</w:t>
      </w:r>
      <w:r w:rsidR="00F77953" w:rsidRPr="00F77953">
        <w:rPr>
          <w:rFonts w:eastAsia="標楷體" w:hint="eastAsia"/>
          <w:color w:val="00B0F0"/>
          <w:sz w:val="28"/>
          <w:szCs w:val="28"/>
        </w:rPr>
        <w:t xml:space="preserve"> </w:t>
      </w:r>
      <w:r w:rsidR="00F77953" w:rsidRPr="00F77953">
        <w:rPr>
          <w:rFonts w:eastAsia="標楷體" w:hint="eastAsia"/>
          <w:color w:val="000000" w:themeColor="text1"/>
          <w:sz w:val="28"/>
          <w:szCs w:val="28"/>
        </w:rPr>
        <w:t>o</w:t>
      </w:r>
      <w:r w:rsidR="00F77953" w:rsidRPr="00F77953">
        <w:rPr>
          <w:rFonts w:eastAsia="標楷體"/>
          <w:color w:val="000000" w:themeColor="text1"/>
          <w:sz w:val="28"/>
          <w:szCs w:val="28"/>
        </w:rPr>
        <w:t xml:space="preserve">r </w:t>
      </w:r>
      <w:r w:rsidR="00F77953" w:rsidRPr="00F77953">
        <w:rPr>
          <w:rFonts w:eastAsia="標楷體" w:hint="eastAsia"/>
          <w:color w:val="000000" w:themeColor="text1"/>
          <w:sz w:val="28"/>
          <w:szCs w:val="28"/>
        </w:rPr>
        <w:t>P</w:t>
      </w:r>
      <w:r w:rsidR="00F77953" w:rsidRPr="00F77953">
        <w:rPr>
          <w:rFonts w:eastAsia="標楷體"/>
          <w:color w:val="000000" w:themeColor="text1"/>
          <w:sz w:val="28"/>
          <w:szCs w:val="28"/>
        </w:rPr>
        <w:t>rogram Director</w:t>
      </w:r>
      <w:r w:rsidRPr="00B01C77">
        <w:rPr>
          <w:rFonts w:eastAsia="標楷體" w:hint="eastAsia"/>
          <w:sz w:val="28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  <w:r w:rsidRPr="00B01C77">
        <w:rPr>
          <w:rFonts w:eastAsia="標楷體" w:hint="eastAsia"/>
          <w:sz w:val="28"/>
          <w:u w:val="single"/>
        </w:rPr>
        <w:tab/>
      </w:r>
    </w:p>
    <w:p w14:paraId="05A5ABA9" w14:textId="77777777" w:rsidR="009D2A78" w:rsidRPr="00B01C77" w:rsidRDefault="009D2A78" w:rsidP="009D2A78">
      <w:pPr>
        <w:rPr>
          <w:rFonts w:eastAsia="標楷體"/>
          <w:sz w:val="28"/>
        </w:rPr>
      </w:pPr>
    </w:p>
    <w:p w14:paraId="3FB7244C" w14:textId="1F6E7A60" w:rsidR="009D2A78" w:rsidRDefault="009D2A78" w:rsidP="009D2A78">
      <w:pPr>
        <w:spacing w:line="360" w:lineRule="auto"/>
        <w:jc w:val="center"/>
        <w:rPr>
          <w:rFonts w:eastAsia="標楷體"/>
          <w:sz w:val="32"/>
          <w:szCs w:val="32"/>
        </w:rPr>
      </w:pPr>
      <w:r w:rsidRPr="00B01C77">
        <w:rPr>
          <w:rFonts w:eastAsia="標楷體" w:hint="eastAsia"/>
          <w:sz w:val="32"/>
          <w:szCs w:val="32"/>
          <w:u w:val="single"/>
        </w:rPr>
        <w:tab/>
      </w:r>
      <w:r w:rsidRPr="00B01C77">
        <w:rPr>
          <w:rFonts w:eastAsia="標楷體" w:hint="eastAsia"/>
          <w:sz w:val="32"/>
          <w:szCs w:val="32"/>
          <w:u w:val="single"/>
        </w:rPr>
        <w:tab/>
      </w:r>
      <w:r w:rsidRPr="00B01C77">
        <w:rPr>
          <w:rFonts w:eastAsia="標楷體"/>
          <w:sz w:val="32"/>
          <w:szCs w:val="32"/>
        </w:rPr>
        <w:t>/</w:t>
      </w:r>
      <w:r w:rsidR="00427532">
        <w:rPr>
          <w:rFonts w:eastAsia="標楷體"/>
          <w:sz w:val="32"/>
          <w:szCs w:val="32"/>
          <w:u w:val="single"/>
        </w:rPr>
        <w:t xml:space="preserve"> </w:t>
      </w:r>
      <w:r w:rsidR="00192D95">
        <w:rPr>
          <w:rFonts w:eastAsia="標楷體" w:hint="eastAsia"/>
          <w:sz w:val="32"/>
          <w:szCs w:val="32"/>
          <w:u w:val="single"/>
        </w:rPr>
        <w:t xml:space="preserve"> </w:t>
      </w:r>
      <w:r w:rsidRPr="00B01C77">
        <w:rPr>
          <w:rFonts w:eastAsia="標楷體"/>
          <w:sz w:val="32"/>
          <w:szCs w:val="32"/>
        </w:rPr>
        <w:t>/</w:t>
      </w:r>
      <w:r w:rsidRPr="00B01C77">
        <w:rPr>
          <w:rFonts w:eastAsia="標楷體"/>
          <w:sz w:val="32"/>
          <w:szCs w:val="32"/>
          <w:u w:val="single"/>
        </w:rPr>
        <w:t xml:space="preserve">  </w:t>
      </w:r>
      <w:r w:rsidR="00427532">
        <w:rPr>
          <w:rFonts w:eastAsia="標楷體"/>
          <w:sz w:val="32"/>
          <w:szCs w:val="32"/>
          <w:u w:val="single"/>
        </w:rPr>
        <w:t xml:space="preserve"> </w:t>
      </w:r>
      <w:r w:rsidRPr="00B01C77">
        <w:rPr>
          <w:rFonts w:eastAsia="標楷體" w:hint="eastAsia"/>
          <w:sz w:val="32"/>
          <w:szCs w:val="32"/>
          <w:u w:val="single"/>
        </w:rPr>
        <w:tab/>
      </w:r>
      <w:r w:rsidRPr="008D622C">
        <w:rPr>
          <w:rFonts w:eastAsia="標楷體"/>
          <w:sz w:val="32"/>
          <w:szCs w:val="32"/>
        </w:rPr>
        <w:t>(mm/dd/</w:t>
      </w:r>
      <w:proofErr w:type="spellStart"/>
      <w:r w:rsidRPr="008D622C">
        <w:rPr>
          <w:rFonts w:eastAsia="標楷體"/>
          <w:sz w:val="32"/>
          <w:szCs w:val="32"/>
        </w:rPr>
        <w:t>yyyy</w:t>
      </w:r>
      <w:proofErr w:type="spellEnd"/>
      <w:r w:rsidRPr="008D622C">
        <w:rPr>
          <w:rFonts w:eastAsia="標楷體"/>
          <w:sz w:val="32"/>
          <w:szCs w:val="32"/>
        </w:rPr>
        <w:t>)</w:t>
      </w:r>
    </w:p>
    <w:p w14:paraId="6FF85066" w14:textId="76E1EA89" w:rsidR="008D622C" w:rsidRPr="006A0EA7" w:rsidRDefault="008D622C" w:rsidP="009D2A78">
      <w:pPr>
        <w:spacing w:line="360" w:lineRule="auto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                 </w:t>
      </w:r>
      <w:bookmarkEnd w:id="0"/>
    </w:p>
    <w:sectPr w:rsidR="008D622C" w:rsidRPr="006A0EA7" w:rsidSect="006D318D">
      <w:footerReference w:type="even" r:id="rId8"/>
      <w:pgSz w:w="11906" w:h="16838" w:code="9"/>
      <w:pgMar w:top="1134" w:right="1134" w:bottom="1134" w:left="1134" w:header="851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FE07" w14:textId="77777777" w:rsidR="004607E6" w:rsidRDefault="004607E6">
      <w:r>
        <w:separator/>
      </w:r>
    </w:p>
  </w:endnote>
  <w:endnote w:type="continuationSeparator" w:id="0">
    <w:p w14:paraId="5656FCB3" w14:textId="77777777" w:rsidR="004607E6" w:rsidRDefault="0046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C9F7" w14:textId="5FD35F05" w:rsidR="00252ADF" w:rsidRDefault="00252ADF" w:rsidP="00DA07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1A4D">
      <w:rPr>
        <w:rStyle w:val="a9"/>
        <w:noProof/>
      </w:rPr>
      <w:t>1</w:t>
    </w:r>
    <w:r>
      <w:rPr>
        <w:rStyle w:val="a9"/>
      </w:rPr>
      <w:fldChar w:fldCharType="end"/>
    </w:r>
  </w:p>
  <w:p w14:paraId="7BBECEC9" w14:textId="77777777" w:rsidR="00252ADF" w:rsidRDefault="00252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1489" w14:textId="77777777" w:rsidR="004607E6" w:rsidRDefault="004607E6">
      <w:r>
        <w:separator/>
      </w:r>
    </w:p>
  </w:footnote>
  <w:footnote w:type="continuationSeparator" w:id="0">
    <w:p w14:paraId="6ADCDDDA" w14:textId="77777777" w:rsidR="004607E6" w:rsidRDefault="0046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90099"/>
    <w:multiLevelType w:val="singleLevel"/>
    <w:tmpl w:val="48009C34"/>
    <w:lvl w:ilvl="0">
      <w:start w:val="1"/>
      <w:numFmt w:val="taiwaneseCountingThousand"/>
      <w:lvlText w:val="%1、"/>
      <w:legacy w:legacy="1" w:legacySpace="0" w:legacyIndent="570"/>
      <w:lvlJc w:val="left"/>
      <w:pPr>
        <w:ind w:left="683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" w15:restartNumberingAfterBreak="0">
    <w:nsid w:val="205D391E"/>
    <w:multiLevelType w:val="hybridMultilevel"/>
    <w:tmpl w:val="7D1C0088"/>
    <w:lvl w:ilvl="0" w:tplc="70FE4E3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8C95212"/>
    <w:multiLevelType w:val="hybridMultilevel"/>
    <w:tmpl w:val="8AC40414"/>
    <w:lvl w:ilvl="0" w:tplc="D73C90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5935E6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5" w15:restartNumberingAfterBreak="0">
    <w:nsid w:val="2B5D43F9"/>
    <w:multiLevelType w:val="hybridMultilevel"/>
    <w:tmpl w:val="938CE0F0"/>
    <w:lvl w:ilvl="0" w:tplc="E72E7E80">
      <w:start w:val="5"/>
      <w:numFmt w:val="taiwaneseCountingThousand"/>
      <w:lvlText w:val="第%1條"/>
      <w:lvlJc w:val="left"/>
      <w:pPr>
        <w:tabs>
          <w:tab w:val="num" w:pos="810"/>
        </w:tabs>
        <w:ind w:left="810" w:hanging="810"/>
      </w:pPr>
      <w:rPr>
        <w:rFonts w:ascii="標楷體" w:hAnsi="標楷體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D617AF"/>
    <w:multiLevelType w:val="hybridMultilevel"/>
    <w:tmpl w:val="5B6491BC"/>
    <w:lvl w:ilvl="0" w:tplc="10E43B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DC130B"/>
    <w:multiLevelType w:val="singleLevel"/>
    <w:tmpl w:val="20D03C3E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</w:abstractNum>
  <w:abstractNum w:abstractNumId="8" w15:restartNumberingAfterBreak="0">
    <w:nsid w:val="2E2B6545"/>
    <w:multiLevelType w:val="hybridMultilevel"/>
    <w:tmpl w:val="9FF02204"/>
    <w:lvl w:ilvl="0" w:tplc="97F2B30E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9" w15:restartNumberingAfterBreak="0">
    <w:nsid w:val="2F0D32FC"/>
    <w:multiLevelType w:val="hybridMultilevel"/>
    <w:tmpl w:val="5314A586"/>
    <w:lvl w:ilvl="0" w:tplc="D73C90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2FE35AD0"/>
    <w:multiLevelType w:val="singleLevel"/>
    <w:tmpl w:val="20D03C3E"/>
    <w:lvl w:ilvl="0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</w:abstractNum>
  <w:abstractNum w:abstractNumId="11" w15:restartNumberingAfterBreak="0">
    <w:nsid w:val="3BC35ADD"/>
    <w:multiLevelType w:val="singleLevel"/>
    <w:tmpl w:val="54189E3C"/>
    <w:lvl w:ilvl="0">
      <w:start w:val="1"/>
      <w:numFmt w:val="taiwaneseCountingThousand"/>
      <w:lvlText w:val="%1、"/>
      <w:lvlJc w:val="left"/>
      <w:pPr>
        <w:tabs>
          <w:tab w:val="num" w:pos="683"/>
        </w:tabs>
        <w:ind w:left="683" w:hanging="570"/>
      </w:pPr>
      <w:rPr>
        <w:rFonts w:hint="eastAsia"/>
      </w:rPr>
    </w:lvl>
  </w:abstractNum>
  <w:abstractNum w:abstractNumId="12" w15:restartNumberingAfterBreak="0">
    <w:nsid w:val="4D904CD2"/>
    <w:multiLevelType w:val="multilevel"/>
    <w:tmpl w:val="199484E4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sz w:val="28"/>
        <w:szCs w:val="28"/>
      </w:rPr>
    </w:lvl>
    <w:lvl w:ilvl="1">
      <w:start w:val="1"/>
      <w:numFmt w:val="ideographDigital"/>
      <w:lvlText w:val="%2、"/>
      <w:lvlJc w:val="left"/>
      <w:pPr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513A6BCE"/>
    <w:multiLevelType w:val="hybridMultilevel"/>
    <w:tmpl w:val="DA64BF78"/>
    <w:lvl w:ilvl="0" w:tplc="FC8066FA">
      <w:start w:val="6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CAC6A15"/>
    <w:multiLevelType w:val="hybridMultilevel"/>
    <w:tmpl w:val="AA063E2C"/>
    <w:lvl w:ilvl="0" w:tplc="5DDC2472">
      <w:start w:val="1"/>
      <w:numFmt w:val="taiwaneseCountingThousand"/>
      <w:lvlText w:val="%1、"/>
      <w:lvlJc w:val="left"/>
      <w:pPr>
        <w:tabs>
          <w:tab w:val="num" w:pos="874"/>
        </w:tabs>
        <w:ind w:left="874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4"/>
        </w:tabs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4"/>
        </w:tabs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4"/>
        </w:tabs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480"/>
      </w:pPr>
    </w:lvl>
  </w:abstractNum>
  <w:abstractNum w:abstractNumId="15" w15:restartNumberingAfterBreak="0">
    <w:nsid w:val="609A43E5"/>
    <w:multiLevelType w:val="hybridMultilevel"/>
    <w:tmpl w:val="AD648010"/>
    <w:lvl w:ilvl="0" w:tplc="1D12AF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75F21A6D"/>
    <w:multiLevelType w:val="singleLevel"/>
    <w:tmpl w:val="20D03C3E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</w:abstractNum>
  <w:abstractNum w:abstractNumId="17" w15:restartNumberingAfterBreak="0">
    <w:nsid w:val="79B26B42"/>
    <w:multiLevelType w:val="hybridMultilevel"/>
    <w:tmpl w:val="82D81522"/>
    <w:lvl w:ilvl="0" w:tplc="315CF72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num w:numId="1" w16cid:durableId="1894004394">
    <w:abstractNumId w:val="0"/>
  </w:num>
  <w:num w:numId="2" w16cid:durableId="1238202288">
    <w:abstractNumId w:val="11"/>
  </w:num>
  <w:num w:numId="3" w16cid:durableId="726218812">
    <w:abstractNumId w:val="3"/>
  </w:num>
  <w:num w:numId="4" w16cid:durableId="1307779090">
    <w:abstractNumId w:val="14"/>
  </w:num>
  <w:num w:numId="5" w16cid:durableId="816150979">
    <w:abstractNumId w:val="17"/>
  </w:num>
  <w:num w:numId="6" w16cid:durableId="9570176">
    <w:abstractNumId w:val="9"/>
  </w:num>
  <w:num w:numId="7" w16cid:durableId="282271154">
    <w:abstractNumId w:val="8"/>
  </w:num>
  <w:num w:numId="8" w16cid:durableId="633408712">
    <w:abstractNumId w:val="5"/>
  </w:num>
  <w:num w:numId="9" w16cid:durableId="143931294">
    <w:abstractNumId w:val="13"/>
  </w:num>
  <w:num w:numId="10" w16cid:durableId="293368757">
    <w:abstractNumId w:val="6"/>
  </w:num>
  <w:num w:numId="11" w16cid:durableId="1026249103">
    <w:abstractNumId w:val="1"/>
  </w:num>
  <w:num w:numId="12" w16cid:durableId="1894389877">
    <w:abstractNumId w:val="15"/>
  </w:num>
  <w:num w:numId="13" w16cid:durableId="362941007">
    <w:abstractNumId w:val="10"/>
  </w:num>
  <w:num w:numId="14" w16cid:durableId="682785675">
    <w:abstractNumId w:val="12"/>
  </w:num>
  <w:num w:numId="15" w16cid:durableId="1521507976">
    <w:abstractNumId w:val="4"/>
  </w:num>
  <w:num w:numId="16" w16cid:durableId="760220282">
    <w:abstractNumId w:val="7"/>
  </w:num>
  <w:num w:numId="17" w16cid:durableId="1221864077">
    <w:abstractNumId w:val="16"/>
  </w:num>
  <w:num w:numId="18" w16cid:durableId="116755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59"/>
    <w:rsid w:val="000008E6"/>
    <w:rsid w:val="0000173A"/>
    <w:rsid w:val="00007576"/>
    <w:rsid w:val="000075B7"/>
    <w:rsid w:val="00012F4B"/>
    <w:rsid w:val="00021A20"/>
    <w:rsid w:val="00022902"/>
    <w:rsid w:val="000355EF"/>
    <w:rsid w:val="00043109"/>
    <w:rsid w:val="00044E43"/>
    <w:rsid w:val="00055EF1"/>
    <w:rsid w:val="00056F38"/>
    <w:rsid w:val="00062DD3"/>
    <w:rsid w:val="00066A8F"/>
    <w:rsid w:val="0007164B"/>
    <w:rsid w:val="0007547A"/>
    <w:rsid w:val="0007643E"/>
    <w:rsid w:val="00080098"/>
    <w:rsid w:val="0008067F"/>
    <w:rsid w:val="00085B43"/>
    <w:rsid w:val="00085F54"/>
    <w:rsid w:val="000926BA"/>
    <w:rsid w:val="00094BE6"/>
    <w:rsid w:val="000A5803"/>
    <w:rsid w:val="000A602C"/>
    <w:rsid w:val="000A77D1"/>
    <w:rsid w:val="000B2110"/>
    <w:rsid w:val="000B2532"/>
    <w:rsid w:val="000B3F3C"/>
    <w:rsid w:val="000C1973"/>
    <w:rsid w:val="000C4CD3"/>
    <w:rsid w:val="000E1A4D"/>
    <w:rsid w:val="000E201C"/>
    <w:rsid w:val="0010038D"/>
    <w:rsid w:val="00100FD5"/>
    <w:rsid w:val="001109B3"/>
    <w:rsid w:val="00112701"/>
    <w:rsid w:val="00114690"/>
    <w:rsid w:val="00116144"/>
    <w:rsid w:val="0012488E"/>
    <w:rsid w:val="00126C22"/>
    <w:rsid w:val="00127200"/>
    <w:rsid w:val="001302FA"/>
    <w:rsid w:val="00132E15"/>
    <w:rsid w:val="00134191"/>
    <w:rsid w:val="0013434F"/>
    <w:rsid w:val="0014194B"/>
    <w:rsid w:val="001436D6"/>
    <w:rsid w:val="00144D12"/>
    <w:rsid w:val="001517DC"/>
    <w:rsid w:val="00152CB6"/>
    <w:rsid w:val="00152E6B"/>
    <w:rsid w:val="001541B2"/>
    <w:rsid w:val="00162B5E"/>
    <w:rsid w:val="001631F1"/>
    <w:rsid w:val="00175211"/>
    <w:rsid w:val="00182E55"/>
    <w:rsid w:val="00186CC9"/>
    <w:rsid w:val="00191B74"/>
    <w:rsid w:val="00192458"/>
    <w:rsid w:val="00192D95"/>
    <w:rsid w:val="001953D1"/>
    <w:rsid w:val="001A1382"/>
    <w:rsid w:val="001A15B7"/>
    <w:rsid w:val="001A3C0D"/>
    <w:rsid w:val="001A3C7F"/>
    <w:rsid w:val="001B29F8"/>
    <w:rsid w:val="001B350C"/>
    <w:rsid w:val="001B4374"/>
    <w:rsid w:val="001B479D"/>
    <w:rsid w:val="001B7E90"/>
    <w:rsid w:val="001C1952"/>
    <w:rsid w:val="001C50B1"/>
    <w:rsid w:val="001C511C"/>
    <w:rsid w:val="001D081A"/>
    <w:rsid w:val="001D28B3"/>
    <w:rsid w:val="001E06AD"/>
    <w:rsid w:val="001E0C2D"/>
    <w:rsid w:val="001E2430"/>
    <w:rsid w:val="001E3BF0"/>
    <w:rsid w:val="001E3CAF"/>
    <w:rsid w:val="001E4337"/>
    <w:rsid w:val="001E645D"/>
    <w:rsid w:val="001E67CA"/>
    <w:rsid w:val="001E6E05"/>
    <w:rsid w:val="001F38A3"/>
    <w:rsid w:val="00203B34"/>
    <w:rsid w:val="002041D8"/>
    <w:rsid w:val="00205040"/>
    <w:rsid w:val="002145B1"/>
    <w:rsid w:val="0022268E"/>
    <w:rsid w:val="002234E6"/>
    <w:rsid w:val="002269B7"/>
    <w:rsid w:val="0023042A"/>
    <w:rsid w:val="00230D45"/>
    <w:rsid w:val="0023125B"/>
    <w:rsid w:val="00232172"/>
    <w:rsid w:val="00233BE7"/>
    <w:rsid w:val="00233CFD"/>
    <w:rsid w:val="002362AD"/>
    <w:rsid w:val="00242D71"/>
    <w:rsid w:val="00245C85"/>
    <w:rsid w:val="00247136"/>
    <w:rsid w:val="00251960"/>
    <w:rsid w:val="00252ADF"/>
    <w:rsid w:val="0025466D"/>
    <w:rsid w:val="00255554"/>
    <w:rsid w:val="00257B0D"/>
    <w:rsid w:val="002613F3"/>
    <w:rsid w:val="00263E0C"/>
    <w:rsid w:val="00283A17"/>
    <w:rsid w:val="002879B0"/>
    <w:rsid w:val="002958E7"/>
    <w:rsid w:val="00295A47"/>
    <w:rsid w:val="002A05F2"/>
    <w:rsid w:val="002B34B4"/>
    <w:rsid w:val="002B69F6"/>
    <w:rsid w:val="002C64F9"/>
    <w:rsid w:val="002D02B8"/>
    <w:rsid w:val="002D1380"/>
    <w:rsid w:val="002D1817"/>
    <w:rsid w:val="002D3483"/>
    <w:rsid w:val="002D3E3E"/>
    <w:rsid w:val="002D65E1"/>
    <w:rsid w:val="002E1035"/>
    <w:rsid w:val="002E6B6C"/>
    <w:rsid w:val="002F19F9"/>
    <w:rsid w:val="002F2C5E"/>
    <w:rsid w:val="002F6F15"/>
    <w:rsid w:val="002F77FF"/>
    <w:rsid w:val="00300663"/>
    <w:rsid w:val="00301E6A"/>
    <w:rsid w:val="00305E40"/>
    <w:rsid w:val="00305E9C"/>
    <w:rsid w:val="00312358"/>
    <w:rsid w:val="003229AA"/>
    <w:rsid w:val="0032445D"/>
    <w:rsid w:val="003262DD"/>
    <w:rsid w:val="00331E57"/>
    <w:rsid w:val="00331EEE"/>
    <w:rsid w:val="00331FDB"/>
    <w:rsid w:val="00336DB8"/>
    <w:rsid w:val="0036056C"/>
    <w:rsid w:val="0036416A"/>
    <w:rsid w:val="00367BDD"/>
    <w:rsid w:val="00370775"/>
    <w:rsid w:val="00372ABD"/>
    <w:rsid w:val="00381FCA"/>
    <w:rsid w:val="00382C65"/>
    <w:rsid w:val="00385200"/>
    <w:rsid w:val="00386809"/>
    <w:rsid w:val="00390031"/>
    <w:rsid w:val="00390377"/>
    <w:rsid w:val="00390ED1"/>
    <w:rsid w:val="00394BC6"/>
    <w:rsid w:val="00395510"/>
    <w:rsid w:val="003A096E"/>
    <w:rsid w:val="003A187B"/>
    <w:rsid w:val="003A7EEC"/>
    <w:rsid w:val="003B02A9"/>
    <w:rsid w:val="003B0F2B"/>
    <w:rsid w:val="003B118E"/>
    <w:rsid w:val="003B514E"/>
    <w:rsid w:val="003C72A3"/>
    <w:rsid w:val="003D0F01"/>
    <w:rsid w:val="003D4433"/>
    <w:rsid w:val="003D7788"/>
    <w:rsid w:val="003E321B"/>
    <w:rsid w:val="003E3DA3"/>
    <w:rsid w:val="003E6AE4"/>
    <w:rsid w:val="003F3A03"/>
    <w:rsid w:val="003F529C"/>
    <w:rsid w:val="003F6CFE"/>
    <w:rsid w:val="003F6DBC"/>
    <w:rsid w:val="003F6F99"/>
    <w:rsid w:val="00400909"/>
    <w:rsid w:val="00402521"/>
    <w:rsid w:val="00402BD7"/>
    <w:rsid w:val="00412640"/>
    <w:rsid w:val="00412D73"/>
    <w:rsid w:val="004144C4"/>
    <w:rsid w:val="004200E8"/>
    <w:rsid w:val="00420E7A"/>
    <w:rsid w:val="00421779"/>
    <w:rsid w:val="0042181C"/>
    <w:rsid w:val="0042182A"/>
    <w:rsid w:val="00424113"/>
    <w:rsid w:val="00426A6D"/>
    <w:rsid w:val="00426C84"/>
    <w:rsid w:val="00427532"/>
    <w:rsid w:val="00427DF6"/>
    <w:rsid w:val="00433331"/>
    <w:rsid w:val="0043634E"/>
    <w:rsid w:val="00441A9E"/>
    <w:rsid w:val="00447972"/>
    <w:rsid w:val="00450EBE"/>
    <w:rsid w:val="00456367"/>
    <w:rsid w:val="004607E6"/>
    <w:rsid w:val="00460DD1"/>
    <w:rsid w:val="004612A3"/>
    <w:rsid w:val="00461F22"/>
    <w:rsid w:val="00466E98"/>
    <w:rsid w:val="00467E2D"/>
    <w:rsid w:val="0047109E"/>
    <w:rsid w:val="00471DA3"/>
    <w:rsid w:val="004742E4"/>
    <w:rsid w:val="00475601"/>
    <w:rsid w:val="004839EB"/>
    <w:rsid w:val="00497A2E"/>
    <w:rsid w:val="004A06C7"/>
    <w:rsid w:val="004A3CB3"/>
    <w:rsid w:val="004B585C"/>
    <w:rsid w:val="004B5E15"/>
    <w:rsid w:val="004B7B0B"/>
    <w:rsid w:val="004C134B"/>
    <w:rsid w:val="004C1742"/>
    <w:rsid w:val="004C6A98"/>
    <w:rsid w:val="004D330F"/>
    <w:rsid w:val="004D42E1"/>
    <w:rsid w:val="004E2A47"/>
    <w:rsid w:val="004E6935"/>
    <w:rsid w:val="004E6DAD"/>
    <w:rsid w:val="004E73AA"/>
    <w:rsid w:val="004F7778"/>
    <w:rsid w:val="0050300D"/>
    <w:rsid w:val="0050470B"/>
    <w:rsid w:val="005057B0"/>
    <w:rsid w:val="00506AAB"/>
    <w:rsid w:val="00514634"/>
    <w:rsid w:val="00517006"/>
    <w:rsid w:val="00517FAE"/>
    <w:rsid w:val="00524659"/>
    <w:rsid w:val="00525916"/>
    <w:rsid w:val="00525F4A"/>
    <w:rsid w:val="00526A46"/>
    <w:rsid w:val="005346E3"/>
    <w:rsid w:val="00535A1A"/>
    <w:rsid w:val="0053662E"/>
    <w:rsid w:val="00541930"/>
    <w:rsid w:val="005430B0"/>
    <w:rsid w:val="005460D0"/>
    <w:rsid w:val="00547DDC"/>
    <w:rsid w:val="0055298C"/>
    <w:rsid w:val="00554D5C"/>
    <w:rsid w:val="00556A42"/>
    <w:rsid w:val="0055736E"/>
    <w:rsid w:val="0056025E"/>
    <w:rsid w:val="00562022"/>
    <w:rsid w:val="00562179"/>
    <w:rsid w:val="00563064"/>
    <w:rsid w:val="0056590F"/>
    <w:rsid w:val="00567D84"/>
    <w:rsid w:val="00572EEE"/>
    <w:rsid w:val="0058274A"/>
    <w:rsid w:val="0058319E"/>
    <w:rsid w:val="00584F09"/>
    <w:rsid w:val="00586857"/>
    <w:rsid w:val="00586AAC"/>
    <w:rsid w:val="00587E1A"/>
    <w:rsid w:val="00590A78"/>
    <w:rsid w:val="00590E37"/>
    <w:rsid w:val="00593489"/>
    <w:rsid w:val="005A3075"/>
    <w:rsid w:val="005A3E5C"/>
    <w:rsid w:val="005B3308"/>
    <w:rsid w:val="005B4F87"/>
    <w:rsid w:val="005C1893"/>
    <w:rsid w:val="005C26A7"/>
    <w:rsid w:val="005C348C"/>
    <w:rsid w:val="005C5572"/>
    <w:rsid w:val="005C7264"/>
    <w:rsid w:val="005D036D"/>
    <w:rsid w:val="005D139F"/>
    <w:rsid w:val="005D46AA"/>
    <w:rsid w:val="005D7056"/>
    <w:rsid w:val="005E02DE"/>
    <w:rsid w:val="005E0386"/>
    <w:rsid w:val="005E09A6"/>
    <w:rsid w:val="005E0B51"/>
    <w:rsid w:val="005E39BA"/>
    <w:rsid w:val="005E69DA"/>
    <w:rsid w:val="005F083B"/>
    <w:rsid w:val="005F2D7F"/>
    <w:rsid w:val="005F421D"/>
    <w:rsid w:val="005F42A6"/>
    <w:rsid w:val="005F4A5A"/>
    <w:rsid w:val="0060043D"/>
    <w:rsid w:val="0060743F"/>
    <w:rsid w:val="006118D8"/>
    <w:rsid w:val="00612A64"/>
    <w:rsid w:val="00615B49"/>
    <w:rsid w:val="00617E3B"/>
    <w:rsid w:val="0062061F"/>
    <w:rsid w:val="00621F05"/>
    <w:rsid w:val="00622248"/>
    <w:rsid w:val="006254BC"/>
    <w:rsid w:val="006322DB"/>
    <w:rsid w:val="006329C0"/>
    <w:rsid w:val="00633231"/>
    <w:rsid w:val="00636F7C"/>
    <w:rsid w:val="00642C2A"/>
    <w:rsid w:val="006454EF"/>
    <w:rsid w:val="00656AD9"/>
    <w:rsid w:val="00662187"/>
    <w:rsid w:val="00663521"/>
    <w:rsid w:val="00664A7F"/>
    <w:rsid w:val="00670DEB"/>
    <w:rsid w:val="00676453"/>
    <w:rsid w:val="00681F72"/>
    <w:rsid w:val="00683C61"/>
    <w:rsid w:val="006866CA"/>
    <w:rsid w:val="006876FD"/>
    <w:rsid w:val="00691AD1"/>
    <w:rsid w:val="0069471E"/>
    <w:rsid w:val="006968B4"/>
    <w:rsid w:val="006A0EA7"/>
    <w:rsid w:val="006A4515"/>
    <w:rsid w:val="006A455E"/>
    <w:rsid w:val="006B619F"/>
    <w:rsid w:val="006C0BFB"/>
    <w:rsid w:val="006C11FC"/>
    <w:rsid w:val="006C1D1F"/>
    <w:rsid w:val="006C751C"/>
    <w:rsid w:val="006D318D"/>
    <w:rsid w:val="006D4225"/>
    <w:rsid w:val="006D42D2"/>
    <w:rsid w:val="006D52F4"/>
    <w:rsid w:val="006E45EB"/>
    <w:rsid w:val="006E58DD"/>
    <w:rsid w:val="006E6412"/>
    <w:rsid w:val="006F1F31"/>
    <w:rsid w:val="00701011"/>
    <w:rsid w:val="0070734D"/>
    <w:rsid w:val="00707AA0"/>
    <w:rsid w:val="00714E4C"/>
    <w:rsid w:val="00715AB5"/>
    <w:rsid w:val="007214A0"/>
    <w:rsid w:val="0072206B"/>
    <w:rsid w:val="00723B8B"/>
    <w:rsid w:val="00723DC0"/>
    <w:rsid w:val="00737844"/>
    <w:rsid w:val="0074514C"/>
    <w:rsid w:val="00745E6C"/>
    <w:rsid w:val="00751D38"/>
    <w:rsid w:val="00754D90"/>
    <w:rsid w:val="007629AD"/>
    <w:rsid w:val="00764C83"/>
    <w:rsid w:val="0078055A"/>
    <w:rsid w:val="0078248A"/>
    <w:rsid w:val="00784010"/>
    <w:rsid w:val="00784785"/>
    <w:rsid w:val="00790075"/>
    <w:rsid w:val="00792DF2"/>
    <w:rsid w:val="00795B21"/>
    <w:rsid w:val="007A3707"/>
    <w:rsid w:val="007A424A"/>
    <w:rsid w:val="007A431A"/>
    <w:rsid w:val="007A7185"/>
    <w:rsid w:val="007B0410"/>
    <w:rsid w:val="007C3801"/>
    <w:rsid w:val="007D224C"/>
    <w:rsid w:val="007D4690"/>
    <w:rsid w:val="007D5046"/>
    <w:rsid w:val="007D669E"/>
    <w:rsid w:val="007E5913"/>
    <w:rsid w:val="007F1DE4"/>
    <w:rsid w:val="007F2613"/>
    <w:rsid w:val="007F68B4"/>
    <w:rsid w:val="00801044"/>
    <w:rsid w:val="008075E0"/>
    <w:rsid w:val="00811331"/>
    <w:rsid w:val="008179E5"/>
    <w:rsid w:val="008236CF"/>
    <w:rsid w:val="008251A1"/>
    <w:rsid w:val="00825D83"/>
    <w:rsid w:val="0082786D"/>
    <w:rsid w:val="00830B10"/>
    <w:rsid w:val="00832E58"/>
    <w:rsid w:val="00833422"/>
    <w:rsid w:val="008439FF"/>
    <w:rsid w:val="00845C54"/>
    <w:rsid w:val="008516AC"/>
    <w:rsid w:val="00857F14"/>
    <w:rsid w:val="00862824"/>
    <w:rsid w:val="00863FDF"/>
    <w:rsid w:val="008658D5"/>
    <w:rsid w:val="00867ED3"/>
    <w:rsid w:val="008700E3"/>
    <w:rsid w:val="0087681C"/>
    <w:rsid w:val="00876D74"/>
    <w:rsid w:val="00877FE7"/>
    <w:rsid w:val="00884761"/>
    <w:rsid w:val="008858E0"/>
    <w:rsid w:val="008A0D4B"/>
    <w:rsid w:val="008A0ED8"/>
    <w:rsid w:val="008A1D2E"/>
    <w:rsid w:val="008A1E3F"/>
    <w:rsid w:val="008A202C"/>
    <w:rsid w:val="008A61B9"/>
    <w:rsid w:val="008B4CA4"/>
    <w:rsid w:val="008C4BE7"/>
    <w:rsid w:val="008D2F12"/>
    <w:rsid w:val="008D622C"/>
    <w:rsid w:val="008E0391"/>
    <w:rsid w:val="008E0D41"/>
    <w:rsid w:val="008F0939"/>
    <w:rsid w:val="008F1B8D"/>
    <w:rsid w:val="008F2626"/>
    <w:rsid w:val="008F2EB2"/>
    <w:rsid w:val="00902237"/>
    <w:rsid w:val="00902667"/>
    <w:rsid w:val="0090437E"/>
    <w:rsid w:val="00911B11"/>
    <w:rsid w:val="00913370"/>
    <w:rsid w:val="00916C3C"/>
    <w:rsid w:val="00920380"/>
    <w:rsid w:val="00931BF8"/>
    <w:rsid w:val="00932BA9"/>
    <w:rsid w:val="00935268"/>
    <w:rsid w:val="00935FDD"/>
    <w:rsid w:val="009443F5"/>
    <w:rsid w:val="00945759"/>
    <w:rsid w:val="00946F72"/>
    <w:rsid w:val="0095018B"/>
    <w:rsid w:val="00951D9E"/>
    <w:rsid w:val="0095218D"/>
    <w:rsid w:val="00955396"/>
    <w:rsid w:val="0096151D"/>
    <w:rsid w:val="0096224A"/>
    <w:rsid w:val="00963B00"/>
    <w:rsid w:val="00971F9C"/>
    <w:rsid w:val="00983687"/>
    <w:rsid w:val="009841D6"/>
    <w:rsid w:val="00985AC3"/>
    <w:rsid w:val="0099044B"/>
    <w:rsid w:val="009917A6"/>
    <w:rsid w:val="00997A97"/>
    <w:rsid w:val="009A35BB"/>
    <w:rsid w:val="009A3630"/>
    <w:rsid w:val="009A43E1"/>
    <w:rsid w:val="009A6D7B"/>
    <w:rsid w:val="009B447A"/>
    <w:rsid w:val="009C1558"/>
    <w:rsid w:val="009C365E"/>
    <w:rsid w:val="009C41D8"/>
    <w:rsid w:val="009D17EF"/>
    <w:rsid w:val="009D2A78"/>
    <w:rsid w:val="009D765B"/>
    <w:rsid w:val="009D7BCF"/>
    <w:rsid w:val="009E52CD"/>
    <w:rsid w:val="009E59A1"/>
    <w:rsid w:val="009F199A"/>
    <w:rsid w:val="009F5FE4"/>
    <w:rsid w:val="00A05B73"/>
    <w:rsid w:val="00A06BF0"/>
    <w:rsid w:val="00A1001D"/>
    <w:rsid w:val="00A1065D"/>
    <w:rsid w:val="00A236B6"/>
    <w:rsid w:val="00A25CB0"/>
    <w:rsid w:val="00A26821"/>
    <w:rsid w:val="00A27917"/>
    <w:rsid w:val="00A27BB7"/>
    <w:rsid w:val="00A3090F"/>
    <w:rsid w:val="00A37163"/>
    <w:rsid w:val="00A45CB8"/>
    <w:rsid w:val="00A56C2A"/>
    <w:rsid w:val="00A61218"/>
    <w:rsid w:val="00A64B12"/>
    <w:rsid w:val="00A67883"/>
    <w:rsid w:val="00A75036"/>
    <w:rsid w:val="00A81519"/>
    <w:rsid w:val="00A824AC"/>
    <w:rsid w:val="00A82530"/>
    <w:rsid w:val="00A82F20"/>
    <w:rsid w:val="00A86926"/>
    <w:rsid w:val="00A961B3"/>
    <w:rsid w:val="00AA341B"/>
    <w:rsid w:val="00AA3919"/>
    <w:rsid w:val="00AA4F29"/>
    <w:rsid w:val="00AA7F89"/>
    <w:rsid w:val="00AB1B57"/>
    <w:rsid w:val="00AB3D5D"/>
    <w:rsid w:val="00AB50C6"/>
    <w:rsid w:val="00AB6153"/>
    <w:rsid w:val="00AB6EC0"/>
    <w:rsid w:val="00AC2162"/>
    <w:rsid w:val="00AD3DB5"/>
    <w:rsid w:val="00AD68D3"/>
    <w:rsid w:val="00AE00A9"/>
    <w:rsid w:val="00AE2D3F"/>
    <w:rsid w:val="00AE71C3"/>
    <w:rsid w:val="00AF11EE"/>
    <w:rsid w:val="00AF14D9"/>
    <w:rsid w:val="00AF73FF"/>
    <w:rsid w:val="00AF7D05"/>
    <w:rsid w:val="00B01A84"/>
    <w:rsid w:val="00B01C77"/>
    <w:rsid w:val="00B02BFE"/>
    <w:rsid w:val="00B051E5"/>
    <w:rsid w:val="00B1198B"/>
    <w:rsid w:val="00B1444E"/>
    <w:rsid w:val="00B151B7"/>
    <w:rsid w:val="00B216F5"/>
    <w:rsid w:val="00B22FD1"/>
    <w:rsid w:val="00B24C69"/>
    <w:rsid w:val="00B26CF5"/>
    <w:rsid w:val="00B26F54"/>
    <w:rsid w:val="00B30881"/>
    <w:rsid w:val="00B31D2E"/>
    <w:rsid w:val="00B346DC"/>
    <w:rsid w:val="00B4182B"/>
    <w:rsid w:val="00B47CDB"/>
    <w:rsid w:val="00B5007F"/>
    <w:rsid w:val="00B51ECF"/>
    <w:rsid w:val="00B5436D"/>
    <w:rsid w:val="00B55550"/>
    <w:rsid w:val="00B57065"/>
    <w:rsid w:val="00B64C96"/>
    <w:rsid w:val="00B67466"/>
    <w:rsid w:val="00B67EFC"/>
    <w:rsid w:val="00B73EC2"/>
    <w:rsid w:val="00B75C32"/>
    <w:rsid w:val="00B77FB6"/>
    <w:rsid w:val="00B80ABE"/>
    <w:rsid w:val="00B84610"/>
    <w:rsid w:val="00B85871"/>
    <w:rsid w:val="00B86E31"/>
    <w:rsid w:val="00B87148"/>
    <w:rsid w:val="00B92820"/>
    <w:rsid w:val="00BA1E0B"/>
    <w:rsid w:val="00BA5824"/>
    <w:rsid w:val="00BA76C6"/>
    <w:rsid w:val="00BA7B4B"/>
    <w:rsid w:val="00BB1F10"/>
    <w:rsid w:val="00BB5688"/>
    <w:rsid w:val="00BB67BE"/>
    <w:rsid w:val="00BB6EBF"/>
    <w:rsid w:val="00BC016D"/>
    <w:rsid w:val="00BC1159"/>
    <w:rsid w:val="00BC1522"/>
    <w:rsid w:val="00BC1F4A"/>
    <w:rsid w:val="00BC284F"/>
    <w:rsid w:val="00BC6F8F"/>
    <w:rsid w:val="00BD02BE"/>
    <w:rsid w:val="00BD329E"/>
    <w:rsid w:val="00BD45FE"/>
    <w:rsid w:val="00BD6E1A"/>
    <w:rsid w:val="00BD7025"/>
    <w:rsid w:val="00BE0A5D"/>
    <w:rsid w:val="00BE1010"/>
    <w:rsid w:val="00BE3476"/>
    <w:rsid w:val="00BE65FF"/>
    <w:rsid w:val="00BE7444"/>
    <w:rsid w:val="00BF0508"/>
    <w:rsid w:val="00BF43A9"/>
    <w:rsid w:val="00C02775"/>
    <w:rsid w:val="00C02F31"/>
    <w:rsid w:val="00C04AFD"/>
    <w:rsid w:val="00C132AB"/>
    <w:rsid w:val="00C13360"/>
    <w:rsid w:val="00C24AA6"/>
    <w:rsid w:val="00C3141B"/>
    <w:rsid w:val="00C37704"/>
    <w:rsid w:val="00C40D65"/>
    <w:rsid w:val="00C40EAC"/>
    <w:rsid w:val="00C5006B"/>
    <w:rsid w:val="00C5487A"/>
    <w:rsid w:val="00C607CC"/>
    <w:rsid w:val="00C609DA"/>
    <w:rsid w:val="00C60C59"/>
    <w:rsid w:val="00C65986"/>
    <w:rsid w:val="00C7113D"/>
    <w:rsid w:val="00C71768"/>
    <w:rsid w:val="00C721A8"/>
    <w:rsid w:val="00C723A3"/>
    <w:rsid w:val="00C804AC"/>
    <w:rsid w:val="00C82C3B"/>
    <w:rsid w:val="00C836B5"/>
    <w:rsid w:val="00C93916"/>
    <w:rsid w:val="00CB0D6A"/>
    <w:rsid w:val="00CC41D8"/>
    <w:rsid w:val="00CC4C6B"/>
    <w:rsid w:val="00CC5D40"/>
    <w:rsid w:val="00CD06D7"/>
    <w:rsid w:val="00CD1B80"/>
    <w:rsid w:val="00CD5ADE"/>
    <w:rsid w:val="00CD5DA4"/>
    <w:rsid w:val="00CE05EA"/>
    <w:rsid w:val="00CE26B5"/>
    <w:rsid w:val="00CE40D5"/>
    <w:rsid w:val="00CE4E4C"/>
    <w:rsid w:val="00CF45FE"/>
    <w:rsid w:val="00CF5AF6"/>
    <w:rsid w:val="00D024E0"/>
    <w:rsid w:val="00D05515"/>
    <w:rsid w:val="00D14E71"/>
    <w:rsid w:val="00D17383"/>
    <w:rsid w:val="00D22CA5"/>
    <w:rsid w:val="00D268B5"/>
    <w:rsid w:val="00D312C2"/>
    <w:rsid w:val="00D33B5C"/>
    <w:rsid w:val="00D34E0D"/>
    <w:rsid w:val="00D41229"/>
    <w:rsid w:val="00D41D3C"/>
    <w:rsid w:val="00D4414A"/>
    <w:rsid w:val="00D45468"/>
    <w:rsid w:val="00D4604F"/>
    <w:rsid w:val="00D47BD1"/>
    <w:rsid w:val="00D65444"/>
    <w:rsid w:val="00D67CDE"/>
    <w:rsid w:val="00D7148B"/>
    <w:rsid w:val="00D73392"/>
    <w:rsid w:val="00D76BD9"/>
    <w:rsid w:val="00D85859"/>
    <w:rsid w:val="00DA0701"/>
    <w:rsid w:val="00DA7720"/>
    <w:rsid w:val="00DB1DF5"/>
    <w:rsid w:val="00DB220B"/>
    <w:rsid w:val="00DB3269"/>
    <w:rsid w:val="00DB7326"/>
    <w:rsid w:val="00DC71C1"/>
    <w:rsid w:val="00DD0C0C"/>
    <w:rsid w:val="00DD2958"/>
    <w:rsid w:val="00DE0180"/>
    <w:rsid w:val="00DE2ABD"/>
    <w:rsid w:val="00DE5791"/>
    <w:rsid w:val="00DE77E9"/>
    <w:rsid w:val="00E0548F"/>
    <w:rsid w:val="00E15B1B"/>
    <w:rsid w:val="00E21699"/>
    <w:rsid w:val="00E2205A"/>
    <w:rsid w:val="00E22773"/>
    <w:rsid w:val="00E2335D"/>
    <w:rsid w:val="00E23ADA"/>
    <w:rsid w:val="00E23C5E"/>
    <w:rsid w:val="00E2504D"/>
    <w:rsid w:val="00E320B0"/>
    <w:rsid w:val="00E333BA"/>
    <w:rsid w:val="00E35C0E"/>
    <w:rsid w:val="00E3667E"/>
    <w:rsid w:val="00E37B5B"/>
    <w:rsid w:val="00E37F1C"/>
    <w:rsid w:val="00E50A1C"/>
    <w:rsid w:val="00E540C5"/>
    <w:rsid w:val="00E606CD"/>
    <w:rsid w:val="00E7221D"/>
    <w:rsid w:val="00E85DFC"/>
    <w:rsid w:val="00E85EBC"/>
    <w:rsid w:val="00E91A12"/>
    <w:rsid w:val="00E92959"/>
    <w:rsid w:val="00E95F7C"/>
    <w:rsid w:val="00EA0148"/>
    <w:rsid w:val="00EA24AF"/>
    <w:rsid w:val="00EA7347"/>
    <w:rsid w:val="00EB0F48"/>
    <w:rsid w:val="00EC31FB"/>
    <w:rsid w:val="00EC3C24"/>
    <w:rsid w:val="00EC654C"/>
    <w:rsid w:val="00EC6EC5"/>
    <w:rsid w:val="00ED2205"/>
    <w:rsid w:val="00ED3357"/>
    <w:rsid w:val="00ED46BE"/>
    <w:rsid w:val="00ED5A46"/>
    <w:rsid w:val="00ED74BF"/>
    <w:rsid w:val="00ED755C"/>
    <w:rsid w:val="00EE08CF"/>
    <w:rsid w:val="00EE520A"/>
    <w:rsid w:val="00EE74F7"/>
    <w:rsid w:val="00EF07D3"/>
    <w:rsid w:val="00EF20D8"/>
    <w:rsid w:val="00EF3B88"/>
    <w:rsid w:val="00F01903"/>
    <w:rsid w:val="00F028BA"/>
    <w:rsid w:val="00F05269"/>
    <w:rsid w:val="00F0730A"/>
    <w:rsid w:val="00F1157C"/>
    <w:rsid w:val="00F1478D"/>
    <w:rsid w:val="00F14B93"/>
    <w:rsid w:val="00F15D34"/>
    <w:rsid w:val="00F2468D"/>
    <w:rsid w:val="00F2510A"/>
    <w:rsid w:val="00F308DA"/>
    <w:rsid w:val="00F31693"/>
    <w:rsid w:val="00F33B98"/>
    <w:rsid w:val="00F35B49"/>
    <w:rsid w:val="00F40AB7"/>
    <w:rsid w:val="00F410CA"/>
    <w:rsid w:val="00F50431"/>
    <w:rsid w:val="00F515A8"/>
    <w:rsid w:val="00F5247C"/>
    <w:rsid w:val="00F52B83"/>
    <w:rsid w:val="00F54334"/>
    <w:rsid w:val="00F54EB6"/>
    <w:rsid w:val="00F65665"/>
    <w:rsid w:val="00F70E16"/>
    <w:rsid w:val="00F71B91"/>
    <w:rsid w:val="00F746A8"/>
    <w:rsid w:val="00F74C86"/>
    <w:rsid w:val="00F764C3"/>
    <w:rsid w:val="00F773BA"/>
    <w:rsid w:val="00F77953"/>
    <w:rsid w:val="00F8083D"/>
    <w:rsid w:val="00F8312B"/>
    <w:rsid w:val="00F84AB4"/>
    <w:rsid w:val="00F90B8D"/>
    <w:rsid w:val="00F94576"/>
    <w:rsid w:val="00FA10A8"/>
    <w:rsid w:val="00FA527C"/>
    <w:rsid w:val="00FA64AE"/>
    <w:rsid w:val="00FB6494"/>
    <w:rsid w:val="00FB723C"/>
    <w:rsid w:val="00FC0A1D"/>
    <w:rsid w:val="00FC2F4D"/>
    <w:rsid w:val="00FC3279"/>
    <w:rsid w:val="00FC5E63"/>
    <w:rsid w:val="00FC60A9"/>
    <w:rsid w:val="00FD035D"/>
    <w:rsid w:val="00FD3D70"/>
    <w:rsid w:val="00FD6B9F"/>
    <w:rsid w:val="00FE07B3"/>
    <w:rsid w:val="00FE1B15"/>
    <w:rsid w:val="00FE410B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3D810"/>
  <w15:docId w15:val="{1A3FDF73-003D-463E-B039-F6BB53E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sid w:val="00D41D3C"/>
    <w:pPr>
      <w:adjustRightInd/>
      <w:spacing w:after="120" w:line="240" w:lineRule="auto"/>
      <w:textAlignment w:val="auto"/>
    </w:pPr>
    <w:rPr>
      <w:rFonts w:eastAsia="新細明體"/>
      <w:kern w:val="2"/>
      <w:szCs w:val="24"/>
    </w:rPr>
  </w:style>
  <w:style w:type="paragraph" w:styleId="a5">
    <w:name w:val="header"/>
    <w:basedOn w:val="a"/>
    <w:link w:val="a6"/>
    <w:uiPriority w:val="99"/>
    <w:rsid w:val="00D76BD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7">
    <w:name w:val="footer"/>
    <w:basedOn w:val="a"/>
    <w:link w:val="a8"/>
    <w:uiPriority w:val="99"/>
    <w:rsid w:val="003A096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character" w:styleId="a9">
    <w:name w:val="page number"/>
    <w:basedOn w:val="a0"/>
    <w:rsid w:val="003A096E"/>
  </w:style>
  <w:style w:type="paragraph" w:customStyle="1" w:styleId="Default">
    <w:name w:val="Default"/>
    <w:rsid w:val="003A096E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table" w:styleId="aa">
    <w:name w:val="Table Grid"/>
    <w:basedOn w:val="a1"/>
    <w:rsid w:val="003A09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3A096E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styleId="ac">
    <w:name w:val="annotation reference"/>
    <w:semiHidden/>
    <w:rsid w:val="008179E5"/>
    <w:rPr>
      <w:sz w:val="18"/>
      <w:szCs w:val="18"/>
    </w:rPr>
  </w:style>
  <w:style w:type="paragraph" w:styleId="ad">
    <w:name w:val="annotation text"/>
    <w:basedOn w:val="a"/>
    <w:link w:val="ae"/>
    <w:rsid w:val="008179E5"/>
  </w:style>
  <w:style w:type="paragraph" w:styleId="af">
    <w:name w:val="annotation subject"/>
    <w:basedOn w:val="ad"/>
    <w:next w:val="ad"/>
    <w:semiHidden/>
    <w:rsid w:val="008179E5"/>
    <w:rPr>
      <w:b/>
      <w:bCs/>
    </w:rPr>
  </w:style>
  <w:style w:type="paragraph" w:styleId="af0">
    <w:name w:val="Balloon Text"/>
    <w:basedOn w:val="a"/>
    <w:semiHidden/>
    <w:rsid w:val="008179E5"/>
    <w:rPr>
      <w:rFonts w:ascii="Arial" w:eastAsia="新細明體" w:hAnsi="Arial"/>
      <w:sz w:val="18"/>
      <w:szCs w:val="18"/>
    </w:rPr>
  </w:style>
  <w:style w:type="character" w:styleId="af1">
    <w:name w:val="Strong"/>
    <w:qFormat/>
    <w:rsid w:val="0036416A"/>
    <w:rPr>
      <w:b/>
      <w:bCs/>
    </w:rPr>
  </w:style>
  <w:style w:type="paragraph" w:styleId="af2">
    <w:name w:val="Body Text Indent"/>
    <w:basedOn w:val="a"/>
    <w:link w:val="af3"/>
    <w:rsid w:val="001953D1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1953D1"/>
    <w:rPr>
      <w:rFonts w:eastAsia="細明體"/>
      <w:sz w:val="24"/>
    </w:rPr>
  </w:style>
  <w:style w:type="paragraph" w:styleId="af4">
    <w:name w:val="List Paragraph"/>
    <w:basedOn w:val="a"/>
    <w:uiPriority w:val="34"/>
    <w:qFormat/>
    <w:rsid w:val="001953D1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頁尾 字元"/>
    <w:basedOn w:val="a0"/>
    <w:link w:val="a7"/>
    <w:uiPriority w:val="99"/>
    <w:rsid w:val="00F8083D"/>
    <w:rPr>
      <w:kern w:val="2"/>
    </w:rPr>
  </w:style>
  <w:style w:type="character" w:styleId="af5">
    <w:name w:val="Placeholder Text"/>
    <w:basedOn w:val="a0"/>
    <w:uiPriority w:val="99"/>
    <w:semiHidden/>
    <w:rsid w:val="00F8083D"/>
    <w:rPr>
      <w:color w:val="808080"/>
    </w:rPr>
  </w:style>
  <w:style w:type="character" w:customStyle="1" w:styleId="a6">
    <w:name w:val="頁首 字元"/>
    <w:basedOn w:val="a0"/>
    <w:link w:val="a5"/>
    <w:uiPriority w:val="99"/>
    <w:rsid w:val="00F8083D"/>
    <w:rPr>
      <w:kern w:val="2"/>
    </w:rPr>
  </w:style>
  <w:style w:type="character" w:customStyle="1" w:styleId="ae">
    <w:name w:val="註解文字 字元"/>
    <w:basedOn w:val="a0"/>
    <w:link w:val="ad"/>
    <w:rsid w:val="009D2A78"/>
    <w:rPr>
      <w:rFonts w:eastAsia="細明體"/>
      <w:sz w:val="24"/>
    </w:rPr>
  </w:style>
  <w:style w:type="paragraph" w:customStyle="1" w:styleId="Standarduser">
    <w:name w:val="Standard (user)"/>
    <w:rsid w:val="00461F22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032;&#36039;&#26009;&#22846;\&#31805;&#36774;&#20844;&#25991;\&#31805;&#36774;&#21934;\&#31805;&#36774;&#21934;-&#25335;&#35997;&#24433;&#2411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B755-3291-497E-BB15-A9C1AE88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簽辦單-拷貝影帶.dot</Template>
  <TotalTime>231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明志科技大學學位論文格式規範</vt:lpstr>
    </vt:vector>
  </TitlesOfParts>
  <Company>明志科技大學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明志科技大學學位論文格式規範</dc:title>
  <dc:creator>明志科技大學圖書館</dc:creator>
  <cp:lastModifiedBy>簡郁庭(Jian, Yu-Ting)</cp:lastModifiedBy>
  <cp:revision>4</cp:revision>
  <cp:lastPrinted>2020-09-03T02:45:00Z</cp:lastPrinted>
  <dcterms:created xsi:type="dcterms:W3CDTF">2025-05-22T15:21:00Z</dcterms:created>
  <dcterms:modified xsi:type="dcterms:W3CDTF">2025-08-18T00:47:00Z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7d82a627-1a0d-4e8b-82b7-805fe796c15c</vt:lpwstr>
  </property>
</Properties>
</file>