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8049" w14:textId="77777777" w:rsidR="00B428AE" w:rsidRDefault="001A74AC">
      <w:pPr>
        <w:pStyle w:val="a3"/>
        <w:spacing w:line="480" w:lineRule="exact"/>
        <w:ind w:left="629" w:hanging="629"/>
        <w:jc w:val="both"/>
        <w:rPr>
          <w:b/>
          <w:sz w:val="28"/>
        </w:rPr>
      </w:pPr>
      <w:r>
        <w:rPr>
          <w:b/>
          <w:sz w:val="28"/>
        </w:rPr>
        <w:t>附表二</w:t>
      </w:r>
    </w:p>
    <w:p w14:paraId="20E35201" w14:textId="77777777" w:rsidR="00B428AE" w:rsidRDefault="001A74AC">
      <w:pPr>
        <w:pStyle w:val="a3"/>
        <w:spacing w:line="480" w:lineRule="exact"/>
        <w:ind w:left="629" w:hanging="629"/>
        <w:jc w:val="center"/>
        <w:rPr>
          <w:b/>
          <w:sz w:val="36"/>
        </w:rPr>
      </w:pPr>
      <w:r>
        <w:rPr>
          <w:b/>
          <w:sz w:val="36"/>
        </w:rPr>
        <w:t>明志科技大學</w:t>
      </w:r>
      <w:r>
        <w:rPr>
          <w:b/>
          <w:sz w:val="36"/>
        </w:rPr>
        <w:t xml:space="preserve"> </w:t>
      </w:r>
      <w:r>
        <w:rPr>
          <w:b/>
          <w:sz w:val="36"/>
        </w:rPr>
        <w:t>國內出差旅費報告表</w:t>
      </w:r>
    </w:p>
    <w:p w14:paraId="4BCDAFE7" w14:textId="77777777" w:rsidR="00B428AE" w:rsidRDefault="001A74AC">
      <w:pPr>
        <w:pStyle w:val="a3"/>
        <w:spacing w:line="480" w:lineRule="exact"/>
        <w:ind w:firstLine="0"/>
        <w:jc w:val="right"/>
        <w:rPr>
          <w:sz w:val="24"/>
        </w:rPr>
      </w:pPr>
      <w:r>
        <w:rPr>
          <w:sz w:val="24"/>
        </w:rPr>
        <w:t>第　　頁共　　頁</w:t>
      </w: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218"/>
        <w:gridCol w:w="42"/>
        <w:gridCol w:w="1192"/>
        <w:gridCol w:w="922"/>
        <w:gridCol w:w="312"/>
        <w:gridCol w:w="290"/>
        <w:gridCol w:w="944"/>
        <w:gridCol w:w="1234"/>
        <w:gridCol w:w="117"/>
        <w:gridCol w:w="588"/>
        <w:gridCol w:w="529"/>
        <w:gridCol w:w="1235"/>
      </w:tblGrid>
      <w:tr w:rsidR="00B428AE" w14:paraId="1A0607DE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20BF5" w14:textId="77777777" w:rsidR="00B428AE" w:rsidRDefault="001A74A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18413" w14:textId="77777777" w:rsidR="00B428AE" w:rsidRDefault="00B428AE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4D772" w14:textId="77777777" w:rsidR="00B428AE" w:rsidRDefault="001A74AC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A04B5" w14:textId="77777777" w:rsidR="00B428AE" w:rsidRDefault="00B428AE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37ADC" w14:textId="77777777" w:rsidR="00B428AE" w:rsidRDefault="001A74AC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職等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CFAFF" w14:textId="77777777" w:rsidR="00B428AE" w:rsidRDefault="00B428AE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B428AE" w14:paraId="1E152119" w14:textId="77777777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8939B" w14:textId="77777777" w:rsidR="00B428AE" w:rsidRDefault="001A74AC">
            <w:pPr>
              <w:pStyle w:val="a3"/>
              <w:spacing w:line="64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7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397D8" w14:textId="77777777" w:rsidR="00B428AE" w:rsidRDefault="00B428AE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393204A8" w14:textId="77777777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9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377A7" w14:textId="77777777" w:rsidR="00B428AE" w:rsidRDefault="001A74AC">
            <w:pPr>
              <w:pStyle w:val="a3"/>
              <w:spacing w:before="80" w:after="80" w:line="400" w:lineRule="exact"/>
              <w:ind w:firstLine="0"/>
              <w:jc w:val="center"/>
            </w:pPr>
            <w:r>
              <w:rPr>
                <w:sz w:val="24"/>
              </w:rPr>
              <w:t>中華民國　　　年　　月　　日</w:t>
            </w:r>
            <w:r>
              <w:rPr>
                <w:rFonts w:ascii="標楷體" w:hAnsi="標楷體"/>
                <w:sz w:val="24"/>
              </w:rPr>
              <w:t>起止</w:t>
            </w:r>
            <w:r>
              <w:rPr>
                <w:sz w:val="24"/>
              </w:rPr>
              <w:t>共計　　日附單據　　張</w:t>
            </w:r>
          </w:p>
        </w:tc>
      </w:tr>
      <w:tr w:rsidR="00B428AE" w14:paraId="6A27032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6358" w14:textId="77777777" w:rsidR="00B428AE" w:rsidRDefault="001A74AC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4F74A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FC74B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7A49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92E0C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828A6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C3B2E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B428AE" w14:paraId="1324937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05517" w14:textId="77777777" w:rsidR="00B428AE" w:rsidRDefault="001A74AC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4B78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F4A9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AEED5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92964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83CC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F1DE" w14:textId="77777777" w:rsidR="00B428AE" w:rsidRDefault="00B428AE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B428AE" w14:paraId="245D915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8F598" w14:textId="77777777" w:rsidR="00B428AE" w:rsidRDefault="001A74AC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起訖地點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2B41E" w14:textId="77777777" w:rsidR="00B428AE" w:rsidRDefault="00B428AE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4ABF3" w14:textId="77777777" w:rsidR="00B428AE" w:rsidRDefault="00B428AE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58D4E" w14:textId="77777777" w:rsidR="00B428AE" w:rsidRDefault="00B428AE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A9EEA" w14:textId="77777777" w:rsidR="00B428AE" w:rsidRDefault="00B428AE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F259D" w14:textId="77777777" w:rsidR="00B428AE" w:rsidRDefault="00B428AE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2D120" w14:textId="77777777" w:rsidR="00B428AE" w:rsidRDefault="00B428AE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2765D26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D92D8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工作記要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732F3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A5CE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A2451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00593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2C38C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C853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48AB3D27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6586" w14:textId="77777777" w:rsidR="00B428AE" w:rsidRDefault="001A74AC">
            <w:pPr>
              <w:pStyle w:val="a3"/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交通費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78572" w14:textId="77777777" w:rsidR="00B428AE" w:rsidRDefault="001A74AC">
            <w:pPr>
              <w:pStyle w:val="a3"/>
              <w:spacing w:line="460" w:lineRule="exact"/>
              <w:ind w:firstLine="0"/>
              <w:jc w:val="both"/>
            </w:pPr>
            <w:r>
              <w:rPr>
                <w:spacing w:val="-20"/>
                <w:sz w:val="24"/>
                <w:szCs w:val="24"/>
              </w:rPr>
              <w:t>飛機及</w:t>
            </w:r>
            <w:r>
              <w:rPr>
                <w:color w:val="0000FF"/>
                <w:spacing w:val="-20"/>
                <w:sz w:val="24"/>
                <w:szCs w:val="24"/>
              </w:rPr>
              <w:t>高鐵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72FFF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90B59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53AA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748DF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35BB0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1767B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1079D17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5CD5E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484F0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CB358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90DBC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0CC2C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59CE3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06F54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BD291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0D0B2027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61621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BBD8A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火車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330E6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7B243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E6B7D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E684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2A19E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EE4C4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5D5CE4B5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D2FB0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B63A2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輪船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9F885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FE8C7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1C154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A5B6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BFAB3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D9F17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0B048B8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EEC2A" w14:textId="77777777" w:rsidR="00B428AE" w:rsidRDefault="001A74AC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住宿費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6DD20" w14:textId="77777777" w:rsidR="00B428AE" w:rsidRDefault="00B428AE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DF49B" w14:textId="77777777" w:rsidR="00B428AE" w:rsidRDefault="00B428AE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DD24C" w14:textId="77777777" w:rsidR="00B428AE" w:rsidRDefault="00B428AE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98E57" w14:textId="77777777" w:rsidR="00B428AE" w:rsidRDefault="00B428AE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68C8E" w14:textId="77777777" w:rsidR="00B428AE" w:rsidRDefault="00B428AE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ADB1C" w14:textId="77777777" w:rsidR="00B428AE" w:rsidRDefault="00B428AE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2B74B9B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88E88" w14:textId="77777777" w:rsidR="00B428AE" w:rsidRDefault="001A74AC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住宿費加計交通費</w:t>
            </w:r>
          </w:p>
          <w:p w14:paraId="6E30D9DC" w14:textId="77777777" w:rsidR="00B428AE" w:rsidRDefault="001A74AC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旅行業代收轉付</w:t>
            </w:r>
            <w:r>
              <w:rPr>
                <w:sz w:val="24"/>
              </w:rPr>
              <w:t>)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C0AF" w14:textId="77777777" w:rsidR="00B428AE" w:rsidRDefault="00B428AE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6EBD7" w14:textId="77777777" w:rsidR="00B428AE" w:rsidRDefault="00B428AE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27106" w14:textId="77777777" w:rsidR="00B428AE" w:rsidRDefault="00B428AE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A575" w14:textId="77777777" w:rsidR="00B428AE" w:rsidRDefault="00B428AE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4EC5" w14:textId="77777777" w:rsidR="00B428AE" w:rsidRDefault="00B428AE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8D087" w14:textId="77777777" w:rsidR="00B428AE" w:rsidRDefault="00B428AE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52F8B25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55FD2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膳</w:t>
            </w:r>
            <w:proofErr w:type="gramEnd"/>
            <w:r>
              <w:rPr>
                <w:sz w:val="24"/>
              </w:rPr>
              <w:t>雜費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9D9EC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A1C6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FB9C9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73A39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16D4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93A9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3BF3340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F1331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單據號數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0193D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51C37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848E9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2182B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5F779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3AC3C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60925A2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F5C75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總　計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B00FE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2004B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205EE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A3647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13230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F2099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428AE" w14:paraId="61B20D2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9A2CB" w14:textId="77777777" w:rsidR="00B428AE" w:rsidRDefault="001A74AC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備　</w:t>
            </w: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74606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62CD2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24990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CC18C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A0674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66DE1" w14:textId="77777777" w:rsidR="00B428AE" w:rsidRDefault="00B428AE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</w:tbl>
    <w:p w14:paraId="06AE9444" w14:textId="77777777" w:rsidR="00B428AE" w:rsidRDefault="00B428AE">
      <w:pPr>
        <w:spacing w:line="200" w:lineRule="exact"/>
      </w:pPr>
    </w:p>
    <w:tbl>
      <w:tblPr>
        <w:tblW w:w="94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1946"/>
        <w:gridCol w:w="1931"/>
        <w:gridCol w:w="1872"/>
        <w:gridCol w:w="1255"/>
      </w:tblGrid>
      <w:tr w:rsidR="00B428AE" w14:paraId="40FF4A6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AB00B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機關首長或</w:t>
            </w:r>
          </w:p>
          <w:p w14:paraId="67C090CD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授權</w:t>
            </w:r>
            <w:proofErr w:type="gramStart"/>
            <w:r>
              <w:rPr>
                <w:sz w:val="24"/>
              </w:rPr>
              <w:t>代簽人</w:t>
            </w:r>
            <w:proofErr w:type="gramEnd"/>
          </w:p>
        </w:tc>
        <w:tc>
          <w:tcPr>
            <w:tcW w:w="1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FFD95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主辦會</w:t>
            </w:r>
          </w:p>
          <w:p w14:paraId="063039AA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計人員</w:t>
            </w:r>
          </w:p>
        </w:tc>
        <w:tc>
          <w:tcPr>
            <w:tcW w:w="19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0DDE4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主辦人</w:t>
            </w:r>
          </w:p>
          <w:p w14:paraId="1EED30F9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事人員</w:t>
            </w:r>
          </w:p>
        </w:tc>
        <w:tc>
          <w:tcPr>
            <w:tcW w:w="18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C7C55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單位</w:t>
            </w:r>
          </w:p>
          <w:p w14:paraId="1EBA7204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主管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4D293" w14:textId="77777777" w:rsidR="00B428AE" w:rsidRDefault="001A74AC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出差人</w:t>
            </w:r>
          </w:p>
        </w:tc>
      </w:tr>
    </w:tbl>
    <w:p w14:paraId="1CD68579" w14:textId="77777777" w:rsidR="00B428AE" w:rsidRDefault="00B428AE"/>
    <w:p w14:paraId="6CCB38F0" w14:textId="77777777" w:rsidR="00B428AE" w:rsidRDefault="00B428AE">
      <w:pPr>
        <w:spacing w:after="180"/>
      </w:pPr>
    </w:p>
    <w:sectPr w:rsidR="00B428A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36C2" w14:textId="77777777" w:rsidR="001A74AC" w:rsidRDefault="001A74AC">
      <w:r>
        <w:separator/>
      </w:r>
    </w:p>
  </w:endnote>
  <w:endnote w:type="continuationSeparator" w:id="0">
    <w:p w14:paraId="6918C41A" w14:textId="77777777" w:rsidR="001A74AC" w:rsidRDefault="001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D817" w14:textId="77777777" w:rsidR="001A74AC" w:rsidRDefault="001A74AC">
      <w:r>
        <w:rPr>
          <w:color w:val="000000"/>
        </w:rPr>
        <w:separator/>
      </w:r>
    </w:p>
  </w:footnote>
  <w:footnote w:type="continuationSeparator" w:id="0">
    <w:p w14:paraId="6F7B8E59" w14:textId="77777777" w:rsidR="001A74AC" w:rsidRDefault="001A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28AE"/>
    <w:rsid w:val="001A74AC"/>
    <w:rsid w:val="00965F79"/>
    <w:rsid w:val="00B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8AA0"/>
  <w15:docId w15:val="{897C4216-7FF0-48B5-BC29-FB1D164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　　稱： 國內出差旅費報支要點 ( 中華民國96年1月19日 修正 )</dc:title>
  <dc:subject/>
  <dc:creator>E000047842</dc:creator>
  <dc:description/>
  <cp:lastModifiedBy>楊沛翎</cp:lastModifiedBy>
  <cp:revision>2</cp:revision>
  <dcterms:created xsi:type="dcterms:W3CDTF">2024-06-26T07:31:00Z</dcterms:created>
  <dcterms:modified xsi:type="dcterms:W3CDTF">2024-06-26T07:31:00Z</dcterms:modified>
</cp:coreProperties>
</file>